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4EEB" w14:textId="77777777" w:rsidR="00CE4D25" w:rsidRDefault="00190367">
      <w:pPr>
        <w:spacing w:line="360" w:lineRule="auto"/>
        <w:jc w:val="center"/>
      </w:pPr>
      <w:r>
        <w:rPr>
          <w:rFonts w:ascii="宋体" w:hAnsi="宋体" w:hint="eastAsia"/>
          <w:b/>
          <w:sz w:val="44"/>
          <w:szCs w:val="44"/>
        </w:rPr>
        <w:t>大连化学物理研究所研究生会干事报名表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994"/>
        <w:gridCol w:w="934"/>
        <w:gridCol w:w="1382"/>
        <w:gridCol w:w="935"/>
        <w:gridCol w:w="328"/>
        <w:gridCol w:w="1374"/>
        <w:gridCol w:w="1642"/>
      </w:tblGrid>
      <w:tr w:rsidR="00CE4D25" w14:paraId="25DADF44" w14:textId="77777777">
        <w:tc>
          <w:tcPr>
            <w:tcW w:w="8594" w:type="dxa"/>
            <w:gridSpan w:val="8"/>
            <w:shd w:val="clear" w:color="auto" w:fill="E6E6E6"/>
            <w:vAlign w:val="center"/>
          </w:tcPr>
          <w:p w14:paraId="6DEC85EE" w14:textId="77777777"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 w14:paraId="02DE6E82" w14:textId="77777777">
        <w:trPr>
          <w:cantSplit/>
        </w:trPr>
        <w:tc>
          <w:tcPr>
            <w:tcW w:w="1005" w:type="dxa"/>
            <w:vMerge w:val="restart"/>
            <w:vAlign w:val="center"/>
          </w:tcPr>
          <w:p w14:paraId="58B40B71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基本</w:t>
            </w:r>
          </w:p>
          <w:p w14:paraId="0E27E2CB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4" w:type="dxa"/>
            <w:vAlign w:val="center"/>
          </w:tcPr>
          <w:p w14:paraId="2B343913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4" w:type="dxa"/>
            <w:vAlign w:val="center"/>
          </w:tcPr>
          <w:p w14:paraId="0D7E51A4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82" w:type="dxa"/>
            <w:vAlign w:val="center"/>
          </w:tcPr>
          <w:p w14:paraId="420EBBD9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63" w:type="dxa"/>
            <w:gridSpan w:val="2"/>
            <w:vAlign w:val="center"/>
          </w:tcPr>
          <w:p w14:paraId="4A49414F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vAlign w:val="center"/>
          </w:tcPr>
          <w:p w14:paraId="775B467E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研究室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</w:tc>
        <w:tc>
          <w:tcPr>
            <w:tcW w:w="1642" w:type="dxa"/>
            <w:vMerge w:val="restart"/>
            <w:vAlign w:val="center"/>
          </w:tcPr>
          <w:p w14:paraId="03AC44F7" w14:textId="1F10359A" w:rsidR="00CE4D25" w:rsidRDefault="00EF5380">
            <w:pPr>
              <w:spacing w:line="360" w:lineRule="auto"/>
              <w:jc w:val="center"/>
            </w:pPr>
            <w:r>
              <w:rPr>
                <w:rFonts w:hint="eastAsia"/>
              </w:rPr>
              <w:t>（一寸照片）</w:t>
            </w:r>
          </w:p>
        </w:tc>
      </w:tr>
      <w:tr w:rsidR="00CE4D25" w14:paraId="1967A424" w14:textId="77777777">
        <w:trPr>
          <w:cantSplit/>
          <w:trHeight w:val="395"/>
        </w:trPr>
        <w:tc>
          <w:tcPr>
            <w:tcW w:w="1005" w:type="dxa"/>
            <w:vMerge/>
            <w:vAlign w:val="center"/>
          </w:tcPr>
          <w:p w14:paraId="2A421C3D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14:paraId="45420DAE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12139B90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382" w:type="dxa"/>
            <w:vAlign w:val="center"/>
          </w:tcPr>
          <w:p w14:paraId="1543A481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14:paraId="5F0A9D63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374" w:type="dxa"/>
            <w:vAlign w:val="center"/>
          </w:tcPr>
          <w:p w14:paraId="3544C578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14:paraId="2A5852A7" w14:textId="77777777" w:rsidR="00CE4D25" w:rsidRDefault="00CE4D25">
            <w:pPr>
              <w:spacing w:line="360" w:lineRule="auto"/>
              <w:jc w:val="center"/>
            </w:pPr>
          </w:p>
        </w:tc>
      </w:tr>
      <w:tr w:rsidR="00CE4D25" w14:paraId="17272DD0" w14:textId="77777777">
        <w:trPr>
          <w:cantSplit/>
          <w:trHeight w:val="345"/>
        </w:trPr>
        <w:tc>
          <w:tcPr>
            <w:tcW w:w="1005" w:type="dxa"/>
            <w:vMerge/>
            <w:vAlign w:val="center"/>
          </w:tcPr>
          <w:p w14:paraId="3810B9E4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14:paraId="74B83E3C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934" w:type="dxa"/>
            <w:vAlign w:val="center"/>
          </w:tcPr>
          <w:p w14:paraId="5B387EE7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博</w:t>
            </w:r>
          </w:p>
        </w:tc>
        <w:tc>
          <w:tcPr>
            <w:tcW w:w="2317" w:type="dxa"/>
            <w:gridSpan w:val="2"/>
            <w:vAlign w:val="center"/>
          </w:tcPr>
          <w:p w14:paraId="21694E8B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02" w:type="dxa"/>
            <w:gridSpan w:val="2"/>
            <w:vAlign w:val="center"/>
          </w:tcPr>
          <w:p w14:paraId="5FF6F02E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42" w:type="dxa"/>
            <w:vMerge/>
            <w:vAlign w:val="center"/>
          </w:tcPr>
          <w:p w14:paraId="1F68EBB4" w14:textId="77777777" w:rsidR="00CE4D25" w:rsidRDefault="00CE4D25">
            <w:pPr>
              <w:spacing w:line="360" w:lineRule="auto"/>
              <w:jc w:val="center"/>
            </w:pPr>
          </w:p>
        </w:tc>
      </w:tr>
      <w:tr w:rsidR="00CE4D25" w14:paraId="1C8AA6C9" w14:textId="77777777">
        <w:trPr>
          <w:cantSplit/>
          <w:trHeight w:val="436"/>
        </w:trPr>
        <w:tc>
          <w:tcPr>
            <w:tcW w:w="1005" w:type="dxa"/>
            <w:vMerge/>
            <w:vAlign w:val="center"/>
          </w:tcPr>
          <w:p w14:paraId="55153ABC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14:paraId="2A7B24A7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5139D2CA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14:paraId="32586B19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05115E26" w14:textId="77777777"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14:paraId="065596E6" w14:textId="77777777" w:rsidR="00CE4D25" w:rsidRDefault="00CE4D25">
            <w:pPr>
              <w:spacing w:line="360" w:lineRule="auto"/>
              <w:jc w:val="center"/>
            </w:pPr>
          </w:p>
        </w:tc>
      </w:tr>
      <w:tr w:rsidR="00CE4D25" w14:paraId="0D5639F6" w14:textId="77777777">
        <w:trPr>
          <w:cantSplit/>
        </w:trPr>
        <w:tc>
          <w:tcPr>
            <w:tcW w:w="1005" w:type="dxa"/>
            <w:vMerge w:val="restart"/>
            <w:vAlign w:val="center"/>
          </w:tcPr>
          <w:p w14:paraId="0E2D2D76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意向</w:t>
            </w:r>
          </w:p>
          <w:p w14:paraId="7635C36F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4573" w:type="dxa"/>
            <w:gridSpan w:val="5"/>
            <w:vAlign w:val="center"/>
          </w:tcPr>
          <w:p w14:paraId="079762AD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3016" w:type="dxa"/>
            <w:gridSpan w:val="2"/>
            <w:vAlign w:val="center"/>
          </w:tcPr>
          <w:p w14:paraId="55B1494F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报名方式</w:t>
            </w:r>
          </w:p>
        </w:tc>
      </w:tr>
      <w:tr w:rsidR="00CE4D25" w14:paraId="7695FE9F" w14:textId="77777777">
        <w:trPr>
          <w:cantSplit/>
          <w:trHeight w:val="1320"/>
        </w:trPr>
        <w:tc>
          <w:tcPr>
            <w:tcW w:w="1005" w:type="dxa"/>
            <w:vMerge/>
            <w:vAlign w:val="center"/>
          </w:tcPr>
          <w:p w14:paraId="3FFA592D" w14:textId="77777777" w:rsidR="00CE4D25" w:rsidRDefault="00CE4D2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573" w:type="dxa"/>
            <w:gridSpan w:val="5"/>
            <w:vAlign w:val="center"/>
          </w:tcPr>
          <w:p w14:paraId="023BDFC7" w14:textId="77777777" w:rsidR="00CE4D25" w:rsidRDefault="00190367">
            <w:pPr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学宣部     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生活部</w:t>
            </w:r>
          </w:p>
          <w:p w14:paraId="4E049342" w14:textId="77777777"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 xml:space="preserve">      </w:t>
            </w:r>
            <w:r w:rsidR="00D14653"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体育部</w:t>
            </w:r>
          </w:p>
          <w:p w14:paraId="20922D23" w14:textId="77777777"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3016" w:type="dxa"/>
            <w:gridSpan w:val="2"/>
            <w:vAlign w:val="center"/>
          </w:tcPr>
          <w:p w14:paraId="22DA603F" w14:textId="77777777" w:rsidR="00CE4D25" w:rsidRDefault="00D14653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hint="eastAsia"/>
                <w:szCs w:val="21"/>
              </w:rPr>
              <w:t>自荐</w:t>
            </w:r>
          </w:p>
          <w:p w14:paraId="2EAB2422" w14:textId="77777777" w:rsidR="00CE4D25" w:rsidRDefault="00BD3AAD" w:rsidP="00BD3A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ascii="宋体" w:hAnsi="宋体" w:hint="eastAsia"/>
                <w:szCs w:val="21"/>
              </w:rPr>
              <w:t>推荐(推荐人)：</w:t>
            </w:r>
            <w:r>
              <w:rPr>
                <w:szCs w:val="21"/>
              </w:rPr>
              <w:t xml:space="preserve"> </w:t>
            </w:r>
          </w:p>
        </w:tc>
      </w:tr>
      <w:tr w:rsidR="00CE4D25" w14:paraId="63B3CB00" w14:textId="77777777">
        <w:trPr>
          <w:trHeight w:val="2455"/>
        </w:trPr>
        <w:tc>
          <w:tcPr>
            <w:tcW w:w="1005" w:type="dxa"/>
            <w:vAlign w:val="center"/>
          </w:tcPr>
          <w:p w14:paraId="73560488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  <w:p w14:paraId="45F8CF77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753BDE05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14C16533" w14:textId="77777777" w:rsidR="00CE4D25" w:rsidRDefault="0019036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589" w:type="dxa"/>
            <w:gridSpan w:val="7"/>
            <w:vAlign w:val="center"/>
          </w:tcPr>
          <w:p w14:paraId="5A5400E9" w14:textId="77777777" w:rsidR="00CE4D25" w:rsidRDefault="00CE4D25">
            <w:pPr>
              <w:spacing w:line="360" w:lineRule="auto"/>
            </w:pPr>
          </w:p>
        </w:tc>
      </w:tr>
      <w:tr w:rsidR="00CE4D25" w14:paraId="307F45CB" w14:textId="77777777">
        <w:trPr>
          <w:trHeight w:val="1885"/>
        </w:trPr>
        <w:tc>
          <w:tcPr>
            <w:tcW w:w="1005" w:type="dxa"/>
            <w:vAlign w:val="center"/>
          </w:tcPr>
          <w:p w14:paraId="037FAF79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</w:p>
          <w:p w14:paraId="547B5AB8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14:paraId="1B5433AA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设</w:t>
            </w:r>
          </w:p>
          <w:p w14:paraId="084ECD0A" w14:textId="77777777"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7589" w:type="dxa"/>
            <w:gridSpan w:val="7"/>
            <w:vAlign w:val="center"/>
          </w:tcPr>
          <w:p w14:paraId="521CA8A9" w14:textId="77777777" w:rsidR="00CE4D25" w:rsidRDefault="00CE4D25">
            <w:pPr>
              <w:spacing w:line="360" w:lineRule="auto"/>
              <w:jc w:val="left"/>
            </w:pPr>
          </w:p>
        </w:tc>
      </w:tr>
      <w:tr w:rsidR="00CE4D25" w14:paraId="6A900ED1" w14:textId="77777777">
        <w:tc>
          <w:tcPr>
            <w:tcW w:w="8594" w:type="dxa"/>
            <w:gridSpan w:val="8"/>
            <w:shd w:val="clear" w:color="auto" w:fill="E6E6E6"/>
            <w:vAlign w:val="center"/>
          </w:tcPr>
          <w:p w14:paraId="1DA553E4" w14:textId="77777777"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 w14:paraId="19480FE1" w14:textId="77777777">
        <w:trPr>
          <w:trHeight w:val="940"/>
        </w:trPr>
        <w:tc>
          <w:tcPr>
            <w:tcW w:w="8594" w:type="dxa"/>
            <w:gridSpan w:val="8"/>
          </w:tcPr>
          <w:p w14:paraId="33956296" w14:textId="77777777"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为什么要加入研究生会？</w:t>
            </w:r>
          </w:p>
          <w:p w14:paraId="04F3D53C" w14:textId="77777777"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 w14:paraId="1104408F" w14:textId="77777777">
        <w:trPr>
          <w:trHeight w:val="940"/>
        </w:trPr>
        <w:tc>
          <w:tcPr>
            <w:tcW w:w="8594" w:type="dxa"/>
            <w:gridSpan w:val="8"/>
          </w:tcPr>
          <w:p w14:paraId="7C95DD3D" w14:textId="6F54C2BA"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2. </w:t>
            </w:r>
            <w:r w:rsidR="00FF46FE">
              <w:rPr>
                <w:rFonts w:hint="eastAsia"/>
              </w:rPr>
              <w:t>你理想中的研究生会是什么样的</w:t>
            </w:r>
            <w:r>
              <w:rPr>
                <w:rFonts w:hint="eastAsia"/>
              </w:rPr>
              <w:t>？</w:t>
            </w:r>
          </w:p>
          <w:p w14:paraId="1C555756" w14:textId="77777777"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 w14:paraId="19C7FC6B" w14:textId="77777777">
        <w:trPr>
          <w:trHeight w:val="940"/>
        </w:trPr>
        <w:tc>
          <w:tcPr>
            <w:tcW w:w="8594" w:type="dxa"/>
            <w:gridSpan w:val="8"/>
          </w:tcPr>
          <w:p w14:paraId="6B2D57E8" w14:textId="27E59821"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3. </w:t>
            </w:r>
            <w:r w:rsidR="00FF46FE">
              <w:rPr>
                <w:rFonts w:hint="eastAsia"/>
              </w:rPr>
              <w:t>你认为</w:t>
            </w:r>
            <w:r>
              <w:rPr>
                <w:rFonts w:hint="eastAsia"/>
              </w:rPr>
              <w:t>身边同学在学习、生活中有哪些需求</w:t>
            </w:r>
            <w:r w:rsidR="00FF46FE">
              <w:rPr>
                <w:rFonts w:hint="eastAsia"/>
              </w:rPr>
              <w:t>是研究生会可以帮助的</w:t>
            </w:r>
            <w:r>
              <w:rPr>
                <w:rFonts w:hint="eastAsia"/>
              </w:rPr>
              <w:t>？</w:t>
            </w:r>
          </w:p>
          <w:p w14:paraId="459254B2" w14:textId="77777777"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 w14:paraId="679251FF" w14:textId="77777777">
        <w:trPr>
          <w:trHeight w:val="940"/>
        </w:trPr>
        <w:tc>
          <w:tcPr>
            <w:tcW w:w="8594" w:type="dxa"/>
            <w:gridSpan w:val="8"/>
          </w:tcPr>
          <w:p w14:paraId="282B60DA" w14:textId="77777777"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做个自我评价，自己喜欢做、擅长做的事情有哪些？（任何方面均可）</w:t>
            </w:r>
          </w:p>
          <w:p w14:paraId="232F45B7" w14:textId="77777777" w:rsidR="00CE4D25" w:rsidRDefault="00CE4D25">
            <w:pPr>
              <w:spacing w:line="360" w:lineRule="auto"/>
              <w:ind w:firstLineChars="100" w:firstLine="210"/>
            </w:pPr>
          </w:p>
        </w:tc>
      </w:tr>
    </w:tbl>
    <w:p w14:paraId="73609FA4" w14:textId="77777777" w:rsidR="00CE4D25" w:rsidRDefault="00190367">
      <w:pPr>
        <w:spacing w:line="360" w:lineRule="auto"/>
      </w:pPr>
      <w:r>
        <w:rPr>
          <w:rFonts w:hint="eastAsia"/>
          <w:szCs w:val="21"/>
        </w:rPr>
        <w:t>说明：以上各项可根据实际内容做适当排版（包括删除未填写项目），控制在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页以内。</w:t>
      </w:r>
    </w:p>
    <w:sectPr w:rsidR="00CE4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8B74C0"/>
    <w:rsid w:val="000267D7"/>
    <w:rsid w:val="000C4A25"/>
    <w:rsid w:val="00190367"/>
    <w:rsid w:val="00521A94"/>
    <w:rsid w:val="007D67B7"/>
    <w:rsid w:val="007F4B54"/>
    <w:rsid w:val="008E0A63"/>
    <w:rsid w:val="00BD3AAD"/>
    <w:rsid w:val="00CE4D25"/>
    <w:rsid w:val="00D14653"/>
    <w:rsid w:val="00EF5380"/>
    <w:rsid w:val="00FF46FE"/>
    <w:rsid w:val="25EA07F7"/>
    <w:rsid w:val="2F8B74C0"/>
    <w:rsid w:val="56DF07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CC1F5"/>
  <w15:docId w15:val="{EF5F219D-81DB-44C7-85BD-58ED541D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4A25"/>
    <w:rPr>
      <w:sz w:val="18"/>
      <w:szCs w:val="18"/>
    </w:rPr>
  </w:style>
  <w:style w:type="character" w:customStyle="1" w:styleId="a4">
    <w:name w:val="批注框文本 字符"/>
    <w:basedOn w:val="a0"/>
    <w:link w:val="a3"/>
    <w:rsid w:val="000C4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626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⊱Just Do It⊰</dc:creator>
  <cp:lastModifiedBy>wang jiajun</cp:lastModifiedBy>
  <cp:revision>5</cp:revision>
  <dcterms:created xsi:type="dcterms:W3CDTF">2021-12-17T06:32:00Z</dcterms:created>
  <dcterms:modified xsi:type="dcterms:W3CDTF">2022-09-19T11:49:00Z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